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CE" w:rsidRPr="00DC3D2C" w:rsidRDefault="00DA0ECE" w:rsidP="00576951">
      <w:pPr>
        <w:spacing w:before="120"/>
        <w:jc w:val="center"/>
        <w:rPr>
          <w:rFonts w:eastAsia="Calibri" w:cs="Arial"/>
          <w:b/>
          <w:color w:val="D70F78"/>
          <w:sz w:val="50"/>
          <w:szCs w:val="50"/>
          <w:lang w:eastAsia="en-US"/>
        </w:rPr>
      </w:pPr>
      <w:r w:rsidRPr="00DC3D2C">
        <w:rPr>
          <w:rFonts w:eastAsia="Calibri" w:cs="Arial"/>
          <w:b/>
          <w:color w:val="D70F78"/>
          <w:sz w:val="50"/>
          <w:szCs w:val="50"/>
          <w:lang w:eastAsia="en-US"/>
        </w:rPr>
        <w:t>Frauenakademie</w:t>
      </w:r>
    </w:p>
    <w:p w:rsidR="00DA0ECE" w:rsidRDefault="00DA0ECE" w:rsidP="00DA0ECE">
      <w:pPr>
        <w:jc w:val="center"/>
        <w:rPr>
          <w:rFonts w:ascii="Calibri" w:eastAsia="Calibri" w:hAnsi="Calibri"/>
          <w:color w:val="E5B8B7" w:themeColor="accent2" w:themeTint="66"/>
          <w:sz w:val="32"/>
          <w:szCs w:val="32"/>
          <w:lang w:eastAsia="en-US"/>
        </w:rPr>
      </w:pPr>
      <w:r w:rsidRPr="00603652">
        <w:rPr>
          <w:rFonts w:ascii="Calibri" w:eastAsia="Calibri" w:hAnsi="Calibri"/>
          <w:b/>
          <w:bCs/>
          <w:color w:val="E5B8B7" w:themeColor="accent2" w:themeTint="66"/>
          <w:sz w:val="32"/>
          <w:szCs w:val="32"/>
          <w:lang w:eastAsia="en-US"/>
        </w:rPr>
        <w:t xml:space="preserve">KOMPETENT - VIELSEITIG </w:t>
      </w:r>
      <w:r w:rsidR="00603652">
        <w:rPr>
          <w:rFonts w:ascii="Calibri" w:eastAsia="Calibri" w:hAnsi="Calibri"/>
          <w:b/>
          <w:bCs/>
          <w:color w:val="E5B8B7" w:themeColor="accent2" w:themeTint="66"/>
          <w:sz w:val="32"/>
          <w:szCs w:val="32"/>
          <w:lang w:eastAsia="en-US"/>
        </w:rPr>
        <w:t>–</w:t>
      </w:r>
      <w:r w:rsidRPr="00603652">
        <w:rPr>
          <w:rFonts w:ascii="Calibri" w:eastAsia="Calibri" w:hAnsi="Calibri"/>
          <w:b/>
          <w:bCs/>
          <w:color w:val="E5B8B7" w:themeColor="accent2" w:themeTint="66"/>
          <w:sz w:val="32"/>
          <w:szCs w:val="32"/>
          <w:lang w:eastAsia="en-US"/>
        </w:rPr>
        <w:t xml:space="preserve"> INDIVIDUELL</w:t>
      </w:r>
    </w:p>
    <w:p w:rsidR="00603652" w:rsidRPr="00603652" w:rsidRDefault="00603652" w:rsidP="00DA0ECE">
      <w:pPr>
        <w:jc w:val="center"/>
        <w:rPr>
          <w:rFonts w:ascii="Calibri" w:eastAsia="Calibri" w:hAnsi="Calibri"/>
          <w:color w:val="E5B8B7" w:themeColor="accent2" w:themeTint="66"/>
          <w:sz w:val="20"/>
          <w:szCs w:val="32"/>
          <w:lang w:eastAsia="en-US"/>
        </w:rPr>
      </w:pPr>
    </w:p>
    <w:p w:rsidR="00AA1DD7" w:rsidRPr="00DC3D2C" w:rsidRDefault="0035356A" w:rsidP="00DA0ECE">
      <w:pPr>
        <w:spacing w:after="160" w:line="259" w:lineRule="auto"/>
        <w:jc w:val="left"/>
        <w:rPr>
          <w:rFonts w:eastAsia="Calibri" w:cs="Arial"/>
          <w:color w:val="0563C1"/>
          <w:sz w:val="24"/>
          <w:szCs w:val="24"/>
          <w:u w:val="single"/>
          <w:lang w:eastAsia="en-US"/>
        </w:rPr>
      </w:pPr>
      <w:r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3907E7" wp14:editId="52F0E5FC">
                <wp:simplePos x="0" y="0"/>
                <wp:positionH relativeFrom="margin">
                  <wp:posOffset>4189095</wp:posOffset>
                </wp:positionH>
                <wp:positionV relativeFrom="paragraph">
                  <wp:posOffset>4702810</wp:posOffset>
                </wp:positionV>
                <wp:extent cx="1998980" cy="1492250"/>
                <wp:effectExtent l="19050" t="19050" r="20320" b="1270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A633BD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n-US"/>
                              </w:rPr>
                              <w:t>Work-Life-Balance</w:t>
                            </w:r>
                          </w:p>
                          <w:p w:rsidR="00B035A1" w:rsidRPr="00B035A1" w:rsidRDefault="00B035A1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646B5E" w:rsidRPr="00B035A1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Bedürfnisse und Prioritäten verstehen</w:t>
                            </w:r>
                          </w:p>
                          <w:p w:rsidR="00A633BD" w:rsidRPr="00B035A1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effektives Zeitmanagement</w:t>
                            </w:r>
                          </w:p>
                          <w:p w:rsidR="00A633BD" w:rsidRPr="00B035A1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berufliche Zufriedenheit und persönliches Glück</w:t>
                            </w:r>
                          </w:p>
                          <w:p w:rsidR="00A633BD" w:rsidRPr="00B035A1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Stressbewältigung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07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85pt;margin-top:370.3pt;width:157.4pt;height:11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" strokecolor="#d70f78" strokeweight="2.25pt">
                <v:textbox>
                  <w:txbxContent>
                    <w:p w:rsidR="00DA0ECE" w:rsidRPr="0035356A" w:rsidRDefault="00A633BD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n-US"/>
                        </w:rPr>
                        <w:t>Work-Life-Balance</w:t>
                      </w:r>
                    </w:p>
                    <w:p w:rsidR="00B035A1" w:rsidRPr="00B035A1" w:rsidRDefault="00B035A1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  <w:lang w:val="en-US"/>
                        </w:rPr>
                      </w:pPr>
                    </w:p>
                    <w:p w:rsidR="00646B5E" w:rsidRPr="00B035A1" w:rsidRDefault="00A633BD" w:rsidP="0035356A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Bedürfnisse und Prioritäten verstehen</w:t>
                      </w:r>
                    </w:p>
                    <w:p w:rsidR="00A633BD" w:rsidRPr="00B035A1" w:rsidRDefault="00A633BD" w:rsidP="0035356A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effektives Zeitmanagement</w:t>
                      </w:r>
                    </w:p>
                    <w:p w:rsidR="00A633BD" w:rsidRPr="00B035A1" w:rsidRDefault="00A633BD" w:rsidP="0035356A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berufliche Zufriedenheit und persönliches Glück</w:t>
                      </w:r>
                    </w:p>
                    <w:p w:rsidR="00A633BD" w:rsidRPr="00B035A1" w:rsidRDefault="00A633BD" w:rsidP="0035356A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Stressbewältigung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ACDB8" wp14:editId="2DF2CAC9">
                <wp:simplePos x="0" y="0"/>
                <wp:positionH relativeFrom="margin">
                  <wp:posOffset>39370</wp:posOffset>
                </wp:positionH>
                <wp:positionV relativeFrom="paragraph">
                  <wp:posOffset>2949575</wp:posOffset>
                </wp:positionV>
                <wp:extent cx="1964690" cy="1404620"/>
                <wp:effectExtent l="19050" t="19050" r="16510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F1" w:rsidRPr="0035356A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IT und digitales </w:t>
                            </w:r>
                          </w:p>
                          <w:p w:rsidR="00DA0ECE" w:rsidRPr="0035356A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Lernen </w:t>
                            </w:r>
                          </w:p>
                          <w:p w:rsidR="00603652" w:rsidRPr="00603652" w:rsidRDefault="00603652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03652" w:rsidRDefault="00603652" w:rsidP="00603652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5F533C" w:rsidRPr="00603652" w:rsidRDefault="00603652" w:rsidP="0035356A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>-Training</w:t>
                            </w:r>
                            <w:r w:rsidR="00CB1F20" w:rsidRPr="00603652">
                              <w:rPr>
                                <w:rFonts w:asciiTheme="minorHAnsi" w:hAnsiTheme="minorHAnsi" w:cstheme="minorHAnsi"/>
                              </w:rPr>
                              <w:t xml:space="preserve"> für Einsteiger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CB1F20" w:rsidRPr="00603652" w:rsidRDefault="005F533C" w:rsidP="0035356A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 xml:space="preserve">und </w:t>
                            </w:r>
                            <w:r w:rsidR="00CB1F20" w:rsidRPr="00603652">
                              <w:rPr>
                                <w:rFonts w:asciiTheme="minorHAnsi" w:hAnsiTheme="minorHAnsi" w:cstheme="minorHAnsi"/>
                              </w:rPr>
                              <w:t>Fortgeschrittene</w:t>
                            </w:r>
                          </w:p>
                          <w:p w:rsidR="005F533C" w:rsidRPr="00603652" w:rsidRDefault="005F533C" w:rsidP="0035356A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digitale Grundkompetenzen</w:t>
                            </w:r>
                          </w:p>
                          <w:p w:rsidR="005F533C" w:rsidRPr="00603652" w:rsidRDefault="005F533C" w:rsidP="0035356A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Lernen von zu Hause aus</w:t>
                            </w:r>
                          </w:p>
                          <w:p w:rsidR="00603652" w:rsidRDefault="00603652" w:rsidP="00B035A1">
                            <w:pPr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ACDB8" id="_x0000_s1027" type="#_x0000_t202" style="position:absolute;margin-left:3.1pt;margin-top:232.25pt;width:154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" strokecolor="#d70f78" strokeweight="2.25pt">
                <v:textbox style="mso-fit-shape-to-text:t">
                  <w:txbxContent>
                    <w:p w:rsidR="005443F1" w:rsidRPr="0035356A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IT und digitales </w:t>
                      </w:r>
                    </w:p>
                    <w:p w:rsidR="00DA0ECE" w:rsidRPr="0035356A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Lernen </w:t>
                      </w:r>
                    </w:p>
                    <w:p w:rsidR="00603652" w:rsidRPr="00603652" w:rsidRDefault="00603652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:rsidR="00603652" w:rsidRDefault="00603652" w:rsidP="00603652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5F533C" w:rsidRPr="00603652" w:rsidRDefault="00603652" w:rsidP="0035356A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>-Training</w:t>
                      </w:r>
                      <w:r w:rsidR="00CB1F20" w:rsidRPr="00603652">
                        <w:rPr>
                          <w:rFonts w:asciiTheme="minorHAnsi" w:hAnsiTheme="minorHAnsi" w:cstheme="minorHAnsi"/>
                        </w:rPr>
                        <w:t xml:space="preserve"> für Einsteiger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CB1F20" w:rsidRPr="00603652" w:rsidRDefault="005F533C" w:rsidP="0035356A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 xml:space="preserve">und </w:t>
                      </w:r>
                      <w:r w:rsidR="00CB1F20" w:rsidRPr="00603652">
                        <w:rPr>
                          <w:rFonts w:asciiTheme="minorHAnsi" w:hAnsiTheme="minorHAnsi" w:cstheme="minorHAnsi"/>
                        </w:rPr>
                        <w:t>Fortgeschrittene</w:t>
                      </w:r>
                    </w:p>
                    <w:p w:rsidR="005F533C" w:rsidRPr="00603652" w:rsidRDefault="005F533C" w:rsidP="0035356A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digitale Grundkompetenzen</w:t>
                      </w:r>
                    </w:p>
                    <w:p w:rsidR="005F533C" w:rsidRPr="00603652" w:rsidRDefault="005F533C" w:rsidP="0035356A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Lernen von zu Hause aus</w:t>
                      </w:r>
                    </w:p>
                    <w:p w:rsidR="00603652" w:rsidRDefault="00603652" w:rsidP="00B035A1">
                      <w:pPr>
                        <w:jc w:val="lef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9BC85" wp14:editId="725208EA">
                <wp:simplePos x="0" y="0"/>
                <wp:positionH relativeFrom="margin">
                  <wp:posOffset>4214495</wp:posOffset>
                </wp:positionH>
                <wp:positionV relativeFrom="paragraph">
                  <wp:posOffset>6315710</wp:posOffset>
                </wp:positionV>
                <wp:extent cx="1973580" cy="1500505"/>
                <wp:effectExtent l="19050" t="19050" r="26670" b="234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6F0CA0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C</w:t>
                            </w:r>
                            <w:r w:rsidR="00DA0ECE"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afé</w:t>
                            </w: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Temmlers</w:t>
                            </w:r>
                          </w:p>
                          <w:p w:rsidR="00B035A1" w:rsidRPr="00B035A1" w:rsidRDefault="00B035A1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035A1" w:rsidRDefault="00B035A1" w:rsidP="00B035A1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A0ECE" w:rsidRPr="00B035A1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Babbeln &amp; Futtern</w:t>
                            </w:r>
                          </w:p>
                          <w:p w:rsidR="00DA0ECE" w:rsidRPr="00B035A1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gemeinsam frühstücken</w:t>
                            </w:r>
                          </w:p>
                          <w:p w:rsidR="00DA0ECE" w:rsidRPr="00B035A1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Frauenstammtisch</w:t>
                            </w:r>
                          </w:p>
                          <w:p w:rsidR="00DA0ECE" w:rsidRPr="00DA0ECE" w:rsidRDefault="00DA0ECE" w:rsidP="0028037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A0ECE" w:rsidRPr="00DA0ECE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C85" id="_x0000_s1028" type="#_x0000_t202" style="position:absolute;margin-left:331.85pt;margin-top:497.3pt;width:155.4pt;height:11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" strokecolor="#d70f78" strokeweight="2.25pt">
                <v:textbox>
                  <w:txbxContent>
                    <w:p w:rsidR="00DA0ECE" w:rsidRPr="0035356A" w:rsidRDefault="006F0CA0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C</w:t>
                      </w:r>
                      <w:r w:rsidR="00DA0ECE"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afé</w:t>
                      </w: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Temmlers</w:t>
                      </w:r>
                    </w:p>
                    <w:p w:rsidR="00B035A1" w:rsidRPr="00B035A1" w:rsidRDefault="00B035A1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:rsidR="00B035A1" w:rsidRDefault="00B035A1" w:rsidP="00B035A1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DA0ECE" w:rsidRPr="00B035A1" w:rsidRDefault="00DA0ECE" w:rsidP="0035356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Babbeln &amp; Futtern</w:t>
                      </w:r>
                    </w:p>
                    <w:p w:rsidR="00DA0ECE" w:rsidRPr="00B035A1" w:rsidRDefault="00DA0ECE" w:rsidP="0035356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gemeinsam frühstücken</w:t>
                      </w:r>
                    </w:p>
                    <w:p w:rsidR="00DA0ECE" w:rsidRPr="00B035A1" w:rsidRDefault="00DA0ECE" w:rsidP="0035356A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Frauenstammtisch</w:t>
                      </w:r>
                    </w:p>
                    <w:p w:rsidR="00DA0ECE" w:rsidRPr="00DA0ECE" w:rsidRDefault="00DA0ECE" w:rsidP="0028037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A0ECE" w:rsidRPr="00DA0ECE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2CE79A" wp14:editId="65BDDCAE">
                <wp:simplePos x="0" y="0"/>
                <wp:positionH relativeFrom="margin">
                  <wp:posOffset>2110105</wp:posOffset>
                </wp:positionH>
                <wp:positionV relativeFrom="paragraph">
                  <wp:posOffset>6315710</wp:posOffset>
                </wp:positionV>
                <wp:extent cx="1973580" cy="1500505"/>
                <wp:effectExtent l="19050" t="19050" r="26670" b="2349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56A" w:rsidRDefault="006F0CA0" w:rsidP="00DC3D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Ich</w:t>
                            </w:r>
                            <w:r w:rsidR="00DA0ECE"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mache mit </w:t>
                            </w:r>
                            <w:r w:rsid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–</w:t>
                            </w:r>
                            <w:r w:rsidR="00E73C4C"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A0ECE" w:rsidRPr="0035356A" w:rsidRDefault="00DA0ECE" w:rsidP="00DC3D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von uns für uns</w:t>
                            </w:r>
                          </w:p>
                          <w:p w:rsidR="00B035A1" w:rsidRPr="00B035A1" w:rsidRDefault="00B035A1" w:rsidP="00DC3D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F0CA0" w:rsidRPr="00B035A1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Wir sind dabei</w:t>
                            </w:r>
                            <w:r w:rsidR="00280375" w:rsidRPr="00B035A1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 xml:space="preserve"> unsere</w:t>
                            </w:r>
                          </w:p>
                          <w:p w:rsidR="00DA0ECE" w:rsidRPr="00B035A1" w:rsidRDefault="00DA0ECE" w:rsidP="00B035A1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 xml:space="preserve">Wünsche und Pläne </w:t>
                            </w:r>
                          </w:p>
                          <w:p w:rsidR="00DA0ECE" w:rsidRPr="00B035A1" w:rsidRDefault="006F0CA0" w:rsidP="0035356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Frauenakademierat</w:t>
                            </w:r>
                          </w:p>
                          <w:p w:rsidR="006F0CA0" w:rsidRPr="00B035A1" w:rsidRDefault="006F0CA0" w:rsidP="0035356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Angebote von Frauen für</w:t>
                            </w:r>
                          </w:p>
                          <w:p w:rsidR="006F0CA0" w:rsidRPr="00B035A1" w:rsidRDefault="006F0CA0" w:rsidP="00B035A1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Frauen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E79A" id="_x0000_s1029" type="#_x0000_t202" style="position:absolute;margin-left:166.15pt;margin-top:497.3pt;width:155.4pt;height:1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" strokecolor="#d70f78" strokeweight="2.25pt">
                <v:textbox>
                  <w:txbxContent>
                    <w:p w:rsidR="0035356A" w:rsidRDefault="006F0CA0" w:rsidP="00DC3D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Ich</w:t>
                      </w:r>
                      <w:r w:rsidR="00DA0ECE"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mache mit </w:t>
                      </w:r>
                      <w:r w:rsid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–</w:t>
                      </w:r>
                      <w:r w:rsidR="00E73C4C"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DA0ECE" w:rsidRPr="0035356A" w:rsidRDefault="00DA0ECE" w:rsidP="00DC3D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von uns für uns</w:t>
                      </w:r>
                    </w:p>
                    <w:p w:rsidR="00B035A1" w:rsidRPr="00B035A1" w:rsidRDefault="00B035A1" w:rsidP="00DC3D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:rsidR="006F0CA0" w:rsidRPr="00B035A1" w:rsidRDefault="00DA0ECE" w:rsidP="0035356A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Wir sind dabei</w:t>
                      </w:r>
                      <w:r w:rsidR="00280375" w:rsidRPr="00B035A1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B035A1">
                        <w:rPr>
                          <w:rFonts w:asciiTheme="minorHAnsi" w:hAnsiTheme="minorHAnsi" w:cstheme="minorHAnsi"/>
                        </w:rPr>
                        <w:t xml:space="preserve"> unsere</w:t>
                      </w:r>
                    </w:p>
                    <w:p w:rsidR="00DA0ECE" w:rsidRPr="00B035A1" w:rsidRDefault="00DA0ECE" w:rsidP="00B035A1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 xml:space="preserve">Wünsche und Pläne </w:t>
                      </w:r>
                    </w:p>
                    <w:p w:rsidR="00DA0ECE" w:rsidRPr="00B035A1" w:rsidRDefault="006F0CA0" w:rsidP="0035356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Frauenakademierat</w:t>
                      </w:r>
                    </w:p>
                    <w:p w:rsidR="006F0CA0" w:rsidRPr="00B035A1" w:rsidRDefault="006F0CA0" w:rsidP="0035356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Angebote von Frauen für</w:t>
                      </w:r>
                    </w:p>
                    <w:p w:rsidR="006F0CA0" w:rsidRPr="00B035A1" w:rsidRDefault="006F0CA0" w:rsidP="00B035A1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Frauen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3644C" wp14:editId="2CAB9040">
                <wp:simplePos x="0" y="0"/>
                <wp:positionH relativeFrom="margin">
                  <wp:posOffset>13970</wp:posOffset>
                </wp:positionH>
                <wp:positionV relativeFrom="paragraph">
                  <wp:posOffset>6315710</wp:posOffset>
                </wp:positionV>
                <wp:extent cx="1973580" cy="1500505"/>
                <wp:effectExtent l="19050" t="19050" r="26670" b="2349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B0" w:rsidRPr="0035356A" w:rsidRDefault="005F23B0" w:rsidP="005F23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Starke Mütter –</w:t>
                            </w:r>
                          </w:p>
                          <w:p w:rsidR="001E283F" w:rsidRPr="005F23B0" w:rsidRDefault="005F23B0" w:rsidP="005F23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gemeinsam erfolgreich</w:t>
                            </w:r>
                          </w:p>
                          <w:p w:rsidR="005F23B0" w:rsidRPr="00B035A1" w:rsidRDefault="001E283F" w:rsidP="001E283F">
                            <w:pPr>
                              <w:rPr>
                                <w:rFonts w:asciiTheme="minorHAnsi" w:hAnsiTheme="minorHAnsi" w:cstheme="minorHAnsi"/>
                                <w:sz w:val="6"/>
                                <w:szCs w:val="6"/>
                              </w:rPr>
                            </w:pPr>
                            <w:r w:rsidRPr="001E283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646B5E" w:rsidRPr="00B035A1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Vereinbarkeit von Beruf und Familie</w:t>
                            </w:r>
                          </w:p>
                          <w:p w:rsidR="00280375" w:rsidRDefault="00280375" w:rsidP="0035356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Schulsystem</w:t>
                            </w:r>
                          </w:p>
                          <w:p w:rsidR="005F23B0" w:rsidRPr="00B035A1" w:rsidRDefault="00B035A1" w:rsidP="0035356A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Betreuungsmöglichkeiten</w:t>
                            </w:r>
                          </w:p>
                          <w:p w:rsidR="001E283F" w:rsidRDefault="001E283F" w:rsidP="001E283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E283F" w:rsidRPr="006F0CA0" w:rsidRDefault="001E283F" w:rsidP="001E283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644C" id="_x0000_s1030" type="#_x0000_t202" style="position:absolute;margin-left:1.1pt;margin-top:497.3pt;width:155.4pt;height:1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" strokecolor="#d70f78" strokeweight="2.25pt">
                <v:textbox>
                  <w:txbxContent>
                    <w:p w:rsidR="005F23B0" w:rsidRPr="0035356A" w:rsidRDefault="005F23B0" w:rsidP="005F23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Starke Mütter –</w:t>
                      </w:r>
                    </w:p>
                    <w:p w:rsidR="001E283F" w:rsidRPr="005F23B0" w:rsidRDefault="005F23B0" w:rsidP="005F23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gemeinsam erfolgreich</w:t>
                      </w:r>
                    </w:p>
                    <w:p w:rsidR="005F23B0" w:rsidRPr="00B035A1" w:rsidRDefault="001E283F" w:rsidP="001E283F">
                      <w:pPr>
                        <w:rPr>
                          <w:rFonts w:asciiTheme="minorHAnsi" w:hAnsiTheme="minorHAnsi" w:cstheme="minorHAnsi"/>
                          <w:sz w:val="6"/>
                          <w:szCs w:val="6"/>
                        </w:rPr>
                      </w:pPr>
                      <w:r w:rsidRPr="001E283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646B5E" w:rsidRPr="00B035A1" w:rsidRDefault="005F23B0" w:rsidP="0035356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Vereinbarkeit von Beruf und Familie</w:t>
                      </w:r>
                    </w:p>
                    <w:p w:rsidR="00280375" w:rsidRDefault="00280375" w:rsidP="0035356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Schulsystem</w:t>
                      </w:r>
                    </w:p>
                    <w:p w:rsidR="005F23B0" w:rsidRPr="00B035A1" w:rsidRDefault="00B035A1" w:rsidP="0035356A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Betreuungsmöglichkeiten</w:t>
                      </w:r>
                    </w:p>
                    <w:p w:rsidR="001E283F" w:rsidRDefault="001E283F" w:rsidP="001E283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1E283F" w:rsidRPr="006F0CA0" w:rsidRDefault="001E283F" w:rsidP="001E283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4DA3A" wp14:editId="28248BE8">
                <wp:simplePos x="0" y="0"/>
                <wp:positionH relativeFrom="margin">
                  <wp:posOffset>2110105</wp:posOffset>
                </wp:positionH>
                <wp:positionV relativeFrom="paragraph">
                  <wp:posOffset>4702810</wp:posOffset>
                </wp:positionV>
                <wp:extent cx="1973580" cy="1492250"/>
                <wp:effectExtent l="19050" t="19050" r="26670" b="1270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5A1" w:rsidRPr="0035356A" w:rsidRDefault="005F23B0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Kreativ</w:t>
                            </w:r>
                            <w:r w:rsidR="00DA0ECE"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werkstatt</w:t>
                            </w:r>
                          </w:p>
                          <w:p w:rsidR="00DA0ECE" w:rsidRPr="00B035A1" w:rsidRDefault="00D555D0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646B5E" w:rsidRPr="00B035A1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Upcycling</w:t>
                            </w:r>
                          </w:p>
                          <w:p w:rsidR="00646B5E" w:rsidRPr="00B035A1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DIY-Projekte</w:t>
                            </w:r>
                          </w:p>
                          <w:p w:rsidR="00646B5E" w:rsidRPr="00B035A1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Ausflüge</w:t>
                            </w:r>
                          </w:p>
                          <w:p w:rsidR="00646B5E" w:rsidRPr="00B035A1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Basteln</w:t>
                            </w:r>
                            <w:r w:rsidR="005F23B0" w:rsidRPr="00B035A1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B035A1" w:rsidRPr="00B035A1">
                              <w:rPr>
                                <w:rFonts w:asciiTheme="minorHAnsi" w:hAnsiTheme="minorHAnsi" w:cstheme="minorHAnsi"/>
                              </w:rPr>
                              <w:t>malen</w:t>
                            </w:r>
                            <w:r w:rsidR="005F23B0" w:rsidRPr="00B035A1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B035A1">
                              <w:rPr>
                                <w:rFonts w:asciiTheme="minorHAnsi" w:hAnsiTheme="minorHAnsi" w:cstheme="minorHAnsi"/>
                              </w:rPr>
                              <w:t>nähen</w:t>
                            </w:r>
                          </w:p>
                          <w:p w:rsidR="00DA0ECE" w:rsidRPr="00B035A1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Kunst aus Naturmaterialien</w:t>
                            </w:r>
                          </w:p>
                          <w:p w:rsidR="00CB1F20" w:rsidRPr="00B035A1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Naturfotografie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DA3A" id="_x0000_s1031" type="#_x0000_t202" style="position:absolute;margin-left:166.15pt;margin-top:370.3pt;width:155.4pt;height:1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" strokecolor="#d70f78" strokeweight="2.25pt">
                <v:textbox>
                  <w:txbxContent>
                    <w:p w:rsidR="00B035A1" w:rsidRPr="0035356A" w:rsidRDefault="005F23B0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Kreativ</w:t>
                      </w:r>
                      <w:r w:rsidR="00DA0ECE"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werkstatt</w:t>
                      </w:r>
                    </w:p>
                    <w:p w:rsidR="00DA0ECE" w:rsidRPr="00B035A1" w:rsidRDefault="00D555D0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  <w:t xml:space="preserve"> </w:t>
                      </w:r>
                    </w:p>
                    <w:p w:rsidR="00646B5E" w:rsidRPr="00B035A1" w:rsidRDefault="00CB1F2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Upcycling</w:t>
                      </w:r>
                    </w:p>
                    <w:p w:rsidR="00646B5E" w:rsidRPr="00B035A1" w:rsidRDefault="005F23B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DIY-Projekte</w:t>
                      </w:r>
                    </w:p>
                    <w:p w:rsidR="00646B5E" w:rsidRPr="00B035A1" w:rsidRDefault="005F23B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Ausflüge</w:t>
                      </w:r>
                    </w:p>
                    <w:p w:rsidR="00646B5E" w:rsidRPr="00B035A1" w:rsidRDefault="00CB1F2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Basteln</w:t>
                      </w:r>
                      <w:r w:rsidR="005F23B0" w:rsidRPr="00B035A1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B035A1" w:rsidRPr="00B035A1">
                        <w:rPr>
                          <w:rFonts w:asciiTheme="minorHAnsi" w:hAnsiTheme="minorHAnsi" w:cstheme="minorHAnsi"/>
                        </w:rPr>
                        <w:t>malen</w:t>
                      </w:r>
                      <w:r w:rsidR="005F23B0" w:rsidRPr="00B035A1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B035A1">
                        <w:rPr>
                          <w:rFonts w:asciiTheme="minorHAnsi" w:hAnsiTheme="minorHAnsi" w:cstheme="minorHAnsi"/>
                        </w:rPr>
                        <w:t>nähen</w:t>
                      </w:r>
                    </w:p>
                    <w:p w:rsidR="00DA0ECE" w:rsidRPr="00B035A1" w:rsidRDefault="005F23B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Kunst aus Naturmaterialien</w:t>
                      </w:r>
                    </w:p>
                    <w:p w:rsidR="00CB1F20" w:rsidRPr="00B035A1" w:rsidRDefault="005F23B0" w:rsidP="0035356A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Naturfotografie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96ACA11" wp14:editId="40D6E8FC">
                <wp:simplePos x="0" y="0"/>
                <wp:positionH relativeFrom="margin">
                  <wp:posOffset>31115</wp:posOffset>
                </wp:positionH>
                <wp:positionV relativeFrom="paragraph">
                  <wp:posOffset>4702810</wp:posOffset>
                </wp:positionV>
                <wp:extent cx="1973580" cy="1492250"/>
                <wp:effectExtent l="19050" t="19050" r="26670" b="1270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Lernakademie</w:t>
                            </w:r>
                          </w:p>
                          <w:p w:rsidR="005F23B0" w:rsidRPr="00DA0ECE" w:rsidRDefault="005F23B0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A0ECE" w:rsidRPr="00B035A1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Berufs</w:t>
                            </w:r>
                            <w:r w:rsidR="00B035A1" w:rsidRPr="00B035A1">
                              <w:rPr>
                                <w:rFonts w:asciiTheme="minorHAnsi" w:hAnsiTheme="minorHAnsi" w:cstheme="minorHAnsi"/>
                              </w:rPr>
                              <w:t>bezogene</w:t>
                            </w: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s Deutsch</w:t>
                            </w:r>
                          </w:p>
                          <w:p w:rsidR="00B035A1" w:rsidRPr="00B035A1" w:rsidRDefault="00B035A1" w:rsidP="0035356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BQS Deutsch</w:t>
                            </w:r>
                          </w:p>
                          <w:p w:rsidR="00CB1F20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F51FA">
                              <w:rPr>
                                <w:rFonts w:asciiTheme="minorHAnsi" w:hAnsiTheme="minorHAnsi" w:cstheme="minorHAnsi"/>
                              </w:rPr>
                              <w:t>MS Word</w:t>
                            </w:r>
                            <w:r w:rsidR="006F51FA" w:rsidRPr="006F51FA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6F51FA">
                              <w:rPr>
                                <w:rFonts w:asciiTheme="minorHAnsi" w:hAnsiTheme="minorHAnsi" w:cstheme="minorHAnsi"/>
                              </w:rPr>
                              <w:t>MS Excel</w:t>
                            </w:r>
                          </w:p>
                          <w:p w:rsidR="006F51FA" w:rsidRPr="006F51FA" w:rsidRDefault="006F51FA" w:rsidP="0035356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CA11" id="_x0000_s1032" type="#_x0000_t202" style="position:absolute;margin-left:2.45pt;margin-top:370.3pt;width:155.4pt;height:11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" strokecolor="#d70f78" strokeweight="2.25pt">
                <v:textbox>
                  <w:txbxContent>
                    <w:p w:rsidR="00DA0ECE" w:rsidRPr="0035356A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Lernakademie</w:t>
                      </w:r>
                    </w:p>
                    <w:p w:rsidR="005F23B0" w:rsidRPr="00DA0ECE" w:rsidRDefault="005F23B0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DA0ECE" w:rsidRPr="00B035A1" w:rsidRDefault="00CB1F20" w:rsidP="0035356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Berufs</w:t>
                      </w:r>
                      <w:r w:rsidR="00B035A1" w:rsidRPr="00B035A1">
                        <w:rPr>
                          <w:rFonts w:asciiTheme="minorHAnsi" w:hAnsiTheme="minorHAnsi" w:cstheme="minorHAnsi"/>
                        </w:rPr>
                        <w:t>bezogene</w:t>
                      </w:r>
                      <w:r w:rsidRPr="00B035A1">
                        <w:rPr>
                          <w:rFonts w:asciiTheme="minorHAnsi" w:hAnsiTheme="minorHAnsi" w:cstheme="minorHAnsi"/>
                        </w:rPr>
                        <w:t>s Deutsch</w:t>
                      </w:r>
                    </w:p>
                    <w:p w:rsidR="00B035A1" w:rsidRPr="00B035A1" w:rsidRDefault="00B035A1" w:rsidP="0035356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BQS Deutsch</w:t>
                      </w:r>
                    </w:p>
                    <w:p w:rsidR="00CB1F20" w:rsidRDefault="00CB1F20" w:rsidP="0035356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F51FA">
                        <w:rPr>
                          <w:rFonts w:asciiTheme="minorHAnsi" w:hAnsiTheme="minorHAnsi" w:cstheme="minorHAnsi"/>
                        </w:rPr>
                        <w:t>MS Word</w:t>
                      </w:r>
                      <w:r w:rsidR="006F51FA" w:rsidRPr="006F51FA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6F51FA">
                        <w:rPr>
                          <w:rFonts w:asciiTheme="minorHAnsi" w:hAnsiTheme="minorHAnsi" w:cstheme="minorHAnsi"/>
                        </w:rPr>
                        <w:t>MS Excel</w:t>
                      </w:r>
                    </w:p>
                    <w:p w:rsidR="006F51FA" w:rsidRPr="006F51FA" w:rsidRDefault="006F51FA" w:rsidP="0035356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B41313F" wp14:editId="2F0B09CA">
                <wp:simplePos x="0" y="0"/>
                <wp:positionH relativeFrom="margin">
                  <wp:posOffset>4189095</wp:posOffset>
                </wp:positionH>
                <wp:positionV relativeFrom="paragraph">
                  <wp:posOffset>1191895</wp:posOffset>
                </wp:positionV>
                <wp:extent cx="1973580" cy="1673225"/>
                <wp:effectExtent l="19050" t="19050" r="26670" b="2222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83F" w:rsidRPr="0035356A" w:rsidRDefault="001E283F" w:rsidP="001E28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Rein in den Beruf</w:t>
                            </w:r>
                          </w:p>
                          <w:p w:rsidR="00603652" w:rsidRPr="00603652" w:rsidRDefault="00603652" w:rsidP="001E28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03652" w:rsidRDefault="00603652" w:rsidP="00603652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5F533C" w:rsidRPr="00603652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Berufsorientierung</w:t>
                            </w:r>
                            <w:r w:rsidR="00603652" w:rsidRPr="00603652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>Ich suche mir einen Job der</w:t>
                            </w:r>
                            <w:r w:rsidR="0060365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>passt</w:t>
                            </w:r>
                          </w:p>
                          <w:p w:rsidR="006C4E0D" w:rsidRPr="00603652" w:rsidRDefault="00603652" w:rsidP="0035356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 xml:space="preserve">Besichtigung von </w:t>
                            </w:r>
                            <w:r w:rsidR="006C4E0D" w:rsidRPr="00603652">
                              <w:rPr>
                                <w:rFonts w:asciiTheme="minorHAnsi" w:hAnsiTheme="minorHAnsi" w:cstheme="minorHAnsi"/>
                              </w:rPr>
                              <w:t>Betrieben vor Ort</w:t>
                            </w:r>
                          </w:p>
                          <w:p w:rsidR="005F533C" w:rsidRPr="00603652" w:rsidRDefault="00603652" w:rsidP="0035356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Aus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>probiere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5F533C" w:rsidRPr="0060365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777B21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Praktika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313F" id="_x0000_s1033" type="#_x0000_t202" style="position:absolute;margin-left:329.85pt;margin-top:93.85pt;width:155.4pt;height:131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" strokecolor="#d70f78" strokeweight="2.25pt">
                <v:textbox>
                  <w:txbxContent>
                    <w:p w:rsidR="001E283F" w:rsidRPr="0035356A" w:rsidRDefault="001E283F" w:rsidP="001E28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Rein in den Beruf</w:t>
                      </w:r>
                    </w:p>
                    <w:p w:rsidR="00603652" w:rsidRPr="00603652" w:rsidRDefault="00603652" w:rsidP="001E28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:rsidR="00603652" w:rsidRDefault="00603652" w:rsidP="00603652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5F533C" w:rsidRPr="00603652" w:rsidRDefault="00CB1F20" w:rsidP="0035356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Berufsorientierung</w:t>
                      </w:r>
                      <w:r w:rsidR="00603652" w:rsidRPr="00603652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>Ich suche mir einen Job der</w:t>
                      </w:r>
                      <w:r w:rsidR="0060365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>passt</w:t>
                      </w:r>
                    </w:p>
                    <w:p w:rsidR="006C4E0D" w:rsidRPr="00603652" w:rsidRDefault="00603652" w:rsidP="0035356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 xml:space="preserve">Besichtigung von </w:t>
                      </w:r>
                      <w:r w:rsidR="006C4E0D" w:rsidRPr="00603652">
                        <w:rPr>
                          <w:rFonts w:asciiTheme="minorHAnsi" w:hAnsiTheme="minorHAnsi" w:cstheme="minorHAnsi"/>
                        </w:rPr>
                        <w:t>Betrieben vor Ort</w:t>
                      </w:r>
                    </w:p>
                    <w:p w:rsidR="005F533C" w:rsidRPr="00603652" w:rsidRDefault="00603652" w:rsidP="0035356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Aus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>probiere</w:t>
                      </w:r>
                      <w:r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5F533C" w:rsidRPr="0060365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="00777B21">
                        <w:rPr>
                          <w:rFonts w:asciiTheme="minorHAnsi" w:hAnsiTheme="minorHAnsi" w:cstheme="minorHAnsi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Praktika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5A4AAC" wp14:editId="60EF9787">
                <wp:simplePos x="0" y="0"/>
                <wp:positionH relativeFrom="margin">
                  <wp:posOffset>2110105</wp:posOffset>
                </wp:positionH>
                <wp:positionV relativeFrom="paragraph">
                  <wp:posOffset>1183005</wp:posOffset>
                </wp:positionV>
                <wp:extent cx="1973580" cy="1682115"/>
                <wp:effectExtent l="19050" t="19050" r="26670" b="1333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n-US"/>
                              </w:rPr>
                              <w:t>Fit for Job</w:t>
                            </w:r>
                          </w:p>
                          <w:p w:rsidR="00603652" w:rsidRPr="00603652" w:rsidRDefault="00603652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603652" w:rsidRPr="00603652" w:rsidRDefault="00603652" w:rsidP="00603652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A0ECE" w:rsidRPr="00603652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Praktika</w:t>
                            </w:r>
                            <w:r w:rsidR="00603652">
                              <w:rPr>
                                <w:rFonts w:asciiTheme="minorHAnsi" w:hAnsiTheme="minorHAnsi" w:cstheme="minorHAnsi"/>
                              </w:rPr>
                              <w:t xml:space="preserve"> suchen</w:t>
                            </w:r>
                          </w:p>
                          <w:p w:rsidR="00A633BD" w:rsidRPr="00603652" w:rsidRDefault="00280375" w:rsidP="0035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Stellenrecherche</w:t>
                            </w:r>
                          </w:p>
                          <w:p w:rsidR="00280375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 xml:space="preserve">Nutzung von </w:t>
                            </w:r>
                            <w:r w:rsidR="00280375" w:rsidRPr="00603652">
                              <w:rPr>
                                <w:rFonts w:asciiTheme="minorHAnsi" w:hAnsiTheme="minorHAnsi" w:cstheme="minorHAnsi"/>
                              </w:rPr>
                              <w:t>Jobbörsen</w:t>
                            </w:r>
                          </w:p>
                          <w:p w:rsidR="00DA0ECE" w:rsidRPr="00603652" w:rsidRDefault="00F640E3" w:rsidP="0035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663011" w:rsidRPr="00603652">
                              <w:rPr>
                                <w:rFonts w:asciiTheme="minorHAnsi" w:hAnsiTheme="minorHAnsi" w:cstheme="minorHAnsi"/>
                              </w:rPr>
                              <w:t>ndividuelles Arbeiten</w:t>
                            </w:r>
                          </w:p>
                          <w:p w:rsidR="00F20979" w:rsidRPr="00603652" w:rsidRDefault="00F20979" w:rsidP="0035356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Lebenslauf und Anschreiben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4AAC" id="_x0000_s1034" type="#_x0000_t202" style="position:absolute;margin-left:166.15pt;margin-top:93.15pt;width:155.4pt;height:132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" strokecolor="#d70f78" strokeweight="2.25pt">
                <v:textbox>
                  <w:txbxContent>
                    <w:p w:rsidR="00DA0ECE" w:rsidRPr="0035356A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n-US"/>
                        </w:rPr>
                        <w:t>Fit for Job</w:t>
                      </w:r>
                    </w:p>
                    <w:p w:rsidR="00603652" w:rsidRPr="00603652" w:rsidRDefault="00603652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  <w:lang w:val="en-US"/>
                        </w:rPr>
                      </w:pPr>
                    </w:p>
                    <w:p w:rsidR="00603652" w:rsidRPr="00603652" w:rsidRDefault="00603652" w:rsidP="00603652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DA0ECE" w:rsidRPr="00603652" w:rsidRDefault="00CB1F20" w:rsidP="0035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Praktika</w:t>
                      </w:r>
                      <w:r w:rsidR="00603652">
                        <w:rPr>
                          <w:rFonts w:asciiTheme="minorHAnsi" w:hAnsiTheme="minorHAnsi" w:cstheme="minorHAnsi"/>
                        </w:rPr>
                        <w:t xml:space="preserve"> suchen</w:t>
                      </w:r>
                    </w:p>
                    <w:p w:rsidR="00A633BD" w:rsidRPr="00603652" w:rsidRDefault="00280375" w:rsidP="0035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Stellenrecherche</w:t>
                      </w:r>
                    </w:p>
                    <w:p w:rsidR="00280375" w:rsidRPr="00603652" w:rsidRDefault="00A633BD" w:rsidP="0035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 xml:space="preserve">Nutzung von </w:t>
                      </w:r>
                      <w:r w:rsidR="00280375" w:rsidRPr="00603652">
                        <w:rPr>
                          <w:rFonts w:asciiTheme="minorHAnsi" w:hAnsiTheme="minorHAnsi" w:cstheme="minorHAnsi"/>
                        </w:rPr>
                        <w:t>Jobbörsen</w:t>
                      </w:r>
                    </w:p>
                    <w:p w:rsidR="00DA0ECE" w:rsidRPr="00603652" w:rsidRDefault="00F640E3" w:rsidP="0035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="00663011" w:rsidRPr="00603652">
                        <w:rPr>
                          <w:rFonts w:asciiTheme="minorHAnsi" w:hAnsiTheme="minorHAnsi" w:cstheme="minorHAnsi"/>
                        </w:rPr>
                        <w:t>ndividuelles Arbeiten</w:t>
                      </w:r>
                    </w:p>
                    <w:p w:rsidR="00F20979" w:rsidRPr="00603652" w:rsidRDefault="00F20979" w:rsidP="0035356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Lebenslauf und Anschreiben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FC7E1F7" wp14:editId="7234AA01">
                <wp:simplePos x="0" y="0"/>
                <wp:positionH relativeFrom="margin">
                  <wp:posOffset>39370</wp:posOffset>
                </wp:positionH>
                <wp:positionV relativeFrom="paragraph">
                  <wp:posOffset>1183005</wp:posOffset>
                </wp:positionV>
                <wp:extent cx="1973580" cy="1682115"/>
                <wp:effectExtent l="19050" t="19050" r="26670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DA0ECE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Berufliche Förderung </w:t>
                            </w:r>
                          </w:p>
                          <w:p w:rsidR="00603652" w:rsidRPr="00603652" w:rsidRDefault="00603652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32"/>
                              </w:rPr>
                            </w:pPr>
                          </w:p>
                          <w:p w:rsidR="00DA0ECE" w:rsidRPr="00603652" w:rsidRDefault="00280375" w:rsidP="0035356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142" w:hanging="141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von der Bewerbung bis zum Arbeitsvertrag</w:t>
                            </w:r>
                          </w:p>
                          <w:p w:rsidR="006C4E0D" w:rsidRPr="00603652" w:rsidRDefault="00663011" w:rsidP="0035356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142" w:hanging="141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Kompetenzen</w:t>
                            </w:r>
                            <w:r w:rsidR="00280375" w:rsidRPr="00603652">
                              <w:rPr>
                                <w:rFonts w:asciiTheme="minorHAnsi" w:hAnsiTheme="minorHAnsi" w:cstheme="minorHAnsi"/>
                              </w:rPr>
                              <w:t xml:space="preserve"> erkennen und nutzen</w:t>
                            </w:r>
                          </w:p>
                          <w:p w:rsidR="00DA0ECE" w:rsidRPr="00B035A1" w:rsidRDefault="00280375" w:rsidP="0035356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142" w:hanging="141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35A1">
                              <w:rPr>
                                <w:rFonts w:asciiTheme="minorHAnsi" w:hAnsiTheme="minorHAnsi" w:cstheme="minorHAnsi"/>
                              </w:rPr>
                              <w:t>Erfolgreiche Selbstvermarktung</w:t>
                            </w:r>
                          </w:p>
                          <w:p w:rsidR="00DA0ECE" w:rsidRPr="00663011" w:rsidRDefault="00DA0ECE" w:rsidP="00DA0EC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E1F7" id="_x0000_s1035" type="#_x0000_t202" style="position:absolute;margin-left:3.1pt;margin-top:93.15pt;width:155.4pt;height:132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" strokecolor="#d70f78" strokeweight="2.25pt">
                <v:textbox>
                  <w:txbxContent>
                    <w:p w:rsidR="00DA0ECE" w:rsidRPr="0035356A" w:rsidRDefault="00DA0ECE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Berufliche Förderung </w:t>
                      </w:r>
                    </w:p>
                    <w:p w:rsidR="00603652" w:rsidRPr="00603652" w:rsidRDefault="00603652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32"/>
                        </w:rPr>
                      </w:pPr>
                    </w:p>
                    <w:p w:rsidR="00DA0ECE" w:rsidRPr="00603652" w:rsidRDefault="00280375" w:rsidP="0035356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142" w:hanging="141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von der Bewerbung bis zum Arbeitsvertrag</w:t>
                      </w:r>
                    </w:p>
                    <w:p w:rsidR="006C4E0D" w:rsidRPr="00603652" w:rsidRDefault="00663011" w:rsidP="0035356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142" w:hanging="141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Kompetenzen</w:t>
                      </w:r>
                      <w:r w:rsidR="00280375" w:rsidRPr="00603652">
                        <w:rPr>
                          <w:rFonts w:asciiTheme="minorHAnsi" w:hAnsiTheme="minorHAnsi" w:cstheme="minorHAnsi"/>
                        </w:rPr>
                        <w:t xml:space="preserve"> erkennen und nutzen</w:t>
                      </w:r>
                    </w:p>
                    <w:p w:rsidR="00DA0ECE" w:rsidRPr="00B035A1" w:rsidRDefault="00280375" w:rsidP="0035356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142" w:hanging="141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B035A1">
                        <w:rPr>
                          <w:rFonts w:asciiTheme="minorHAnsi" w:hAnsiTheme="minorHAnsi" w:cstheme="minorHAnsi"/>
                        </w:rPr>
                        <w:t>Erfolgreiche Selbstvermarktung</w:t>
                      </w:r>
                    </w:p>
                    <w:p w:rsidR="00DA0ECE" w:rsidRPr="00663011" w:rsidRDefault="00DA0ECE" w:rsidP="00DA0EC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5A1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81CE6" wp14:editId="41196052">
                <wp:simplePos x="0" y="0"/>
                <wp:positionH relativeFrom="margin">
                  <wp:posOffset>4197350</wp:posOffset>
                </wp:positionH>
                <wp:positionV relativeFrom="paragraph">
                  <wp:posOffset>2968625</wp:posOffset>
                </wp:positionV>
                <wp:extent cx="1973580" cy="1627505"/>
                <wp:effectExtent l="19050" t="19050" r="26670" b="1079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5F23B0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Innere Balance</w:t>
                            </w:r>
                          </w:p>
                          <w:p w:rsidR="00B035A1" w:rsidRPr="00B035A1" w:rsidRDefault="00B035A1" w:rsidP="00DA0E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A0ECE" w:rsidRPr="00B035A1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jc w:val="lef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  <w:r w:rsidR="00CB1F20" w:rsidRPr="00603652">
                              <w:rPr>
                                <w:rFonts w:asciiTheme="minorHAnsi" w:hAnsiTheme="minorHAnsi" w:cstheme="minorHAnsi"/>
                              </w:rPr>
                              <w:t xml:space="preserve">onstruktiver Umgang </w:t>
                            </w:r>
                            <w:r w:rsidR="00CB1F20" w:rsidRPr="00B035A1">
                              <w:rPr>
                                <w:rFonts w:asciiTheme="minorHAnsi" w:hAnsiTheme="minorHAnsi" w:cstheme="minorHAnsi"/>
                              </w:rPr>
                              <w:t>mit Konflikten</w:t>
                            </w:r>
                          </w:p>
                          <w:p w:rsidR="00CB1F20" w:rsidRPr="00603652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Entspannung</w:t>
                            </w:r>
                          </w:p>
                          <w:p w:rsidR="00CB1F20" w:rsidRPr="00603652" w:rsidRDefault="00CB1F20" w:rsidP="0035356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Umgang mit Gefühlen</w:t>
                            </w:r>
                          </w:p>
                          <w:p w:rsidR="005F23B0" w:rsidRPr="00603652" w:rsidRDefault="005F23B0" w:rsidP="0035356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Selbstfürsorge</w:t>
                            </w:r>
                          </w:p>
                          <w:p w:rsidR="00DA0ECE" w:rsidRPr="00603652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Fit &amp; Fun</w:t>
                            </w:r>
                          </w:p>
                          <w:p w:rsidR="00DA0ECE" w:rsidRPr="00603652" w:rsidRDefault="00DA0ECE" w:rsidP="0035356A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 xml:space="preserve">Einzelcoaching für Sie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1CE6" id="_x0000_s1036" type="#_x0000_t202" style="position:absolute;margin-left:330.5pt;margin-top:233.75pt;width:155.4pt;height:1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" strokecolor="#d70f78" strokeweight="2.25pt">
                <v:textbox>
                  <w:txbxContent>
                    <w:p w:rsidR="00DA0ECE" w:rsidRPr="0035356A" w:rsidRDefault="005F23B0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Innere Balance</w:t>
                      </w:r>
                    </w:p>
                    <w:p w:rsidR="00B035A1" w:rsidRPr="00B035A1" w:rsidRDefault="00B035A1" w:rsidP="00DA0E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:rsidR="00DA0ECE" w:rsidRPr="00B035A1" w:rsidRDefault="00DA0ECE" w:rsidP="0035356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ind w:left="142" w:hanging="142"/>
                        <w:jc w:val="left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K</w:t>
                      </w:r>
                      <w:r w:rsidR="00CB1F20" w:rsidRPr="00603652">
                        <w:rPr>
                          <w:rFonts w:asciiTheme="minorHAnsi" w:hAnsiTheme="minorHAnsi" w:cstheme="minorHAnsi"/>
                        </w:rPr>
                        <w:t xml:space="preserve">onstruktiver Umgang </w:t>
                      </w:r>
                      <w:r w:rsidR="00CB1F20" w:rsidRPr="00B035A1">
                        <w:rPr>
                          <w:rFonts w:asciiTheme="minorHAnsi" w:hAnsiTheme="minorHAnsi" w:cstheme="minorHAnsi"/>
                        </w:rPr>
                        <w:t>mit Konflikten</w:t>
                      </w:r>
                    </w:p>
                    <w:p w:rsidR="00CB1F20" w:rsidRPr="00603652" w:rsidRDefault="00CB1F20" w:rsidP="0035356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Entspannung</w:t>
                      </w:r>
                    </w:p>
                    <w:p w:rsidR="00CB1F20" w:rsidRPr="00603652" w:rsidRDefault="00CB1F20" w:rsidP="0035356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Umgang mit Gefühlen</w:t>
                      </w:r>
                    </w:p>
                    <w:p w:rsidR="005F23B0" w:rsidRPr="00603652" w:rsidRDefault="005F23B0" w:rsidP="0035356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Selbstfürsorge</w:t>
                      </w:r>
                    </w:p>
                    <w:p w:rsidR="00DA0ECE" w:rsidRPr="00603652" w:rsidRDefault="00DA0ECE" w:rsidP="0035356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Fit &amp; Fun</w:t>
                      </w:r>
                    </w:p>
                    <w:p w:rsidR="00DA0ECE" w:rsidRPr="00603652" w:rsidRDefault="00DA0ECE" w:rsidP="0035356A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 xml:space="preserve">Einzelcoaching für Sie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F8E" w:rsidRPr="00603652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5910F8C" wp14:editId="290E1499">
                <wp:simplePos x="0" y="0"/>
                <wp:positionH relativeFrom="margin">
                  <wp:posOffset>2109470</wp:posOffset>
                </wp:positionH>
                <wp:positionV relativeFrom="paragraph">
                  <wp:posOffset>2980055</wp:posOffset>
                </wp:positionV>
                <wp:extent cx="1973580" cy="1619250"/>
                <wp:effectExtent l="19050" t="19050" r="26670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70F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CE" w:rsidRPr="0035356A" w:rsidRDefault="005F23B0" w:rsidP="002B1F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Leben</w:t>
                            </w:r>
                            <w:r w:rsidR="00DA0ECE" w:rsidRPr="0035356A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in Deutschland</w:t>
                            </w:r>
                          </w:p>
                          <w:p w:rsidR="00603652" w:rsidRDefault="00603652" w:rsidP="00603652">
                            <w:pPr>
                              <w:pStyle w:val="Listenabsatz"/>
                              <w:ind w:left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22AB3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42" w:hanging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Bildungssystem</w:t>
                            </w:r>
                          </w:p>
                          <w:p w:rsidR="00622AB3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42" w:hanging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Grundlagen Steuerrecht</w:t>
                            </w:r>
                          </w:p>
                          <w:p w:rsidR="00A633BD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42" w:hanging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Gesundheits- und Versicherungssystem</w:t>
                            </w:r>
                          </w:p>
                          <w:p w:rsidR="00A633BD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42" w:hanging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Demokratie</w:t>
                            </w:r>
                            <w:r w:rsidR="00603652">
                              <w:rPr>
                                <w:rFonts w:asciiTheme="minorHAnsi" w:hAnsiTheme="minorHAnsi" w:cstheme="minorHAnsi"/>
                              </w:rPr>
                              <w:t>verständnis</w:t>
                            </w:r>
                          </w:p>
                          <w:p w:rsidR="00622AB3" w:rsidRPr="00603652" w:rsidRDefault="00A633BD" w:rsidP="0035356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142" w:hanging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3652">
                              <w:rPr>
                                <w:rFonts w:asciiTheme="minorHAnsi" w:hAnsiTheme="minorHAnsi" w:cstheme="minorHAnsi"/>
                              </w:rPr>
                              <w:t>Rund ums KJC</w:t>
                            </w:r>
                          </w:p>
                          <w:p w:rsidR="002179D3" w:rsidRPr="00622AB3" w:rsidRDefault="002179D3" w:rsidP="00622A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0F8C" id="_x0000_s1037" type="#_x0000_t202" style="position:absolute;margin-left:166.1pt;margin-top:234.65pt;width:155.4pt;height:127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" strokecolor="#d70f78" strokeweight="2.25pt">
                <v:textbox>
                  <w:txbxContent>
                    <w:p w:rsidR="00DA0ECE" w:rsidRPr="0035356A" w:rsidRDefault="005F23B0" w:rsidP="002B1F8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Leben</w:t>
                      </w:r>
                      <w:r w:rsidR="00DA0ECE" w:rsidRPr="0035356A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in Deutschland</w:t>
                      </w:r>
                    </w:p>
                    <w:p w:rsidR="00603652" w:rsidRDefault="00603652" w:rsidP="00603652">
                      <w:pPr>
                        <w:pStyle w:val="Listenabsatz"/>
                        <w:ind w:left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622AB3" w:rsidRPr="00603652" w:rsidRDefault="00A633BD" w:rsidP="0035356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42" w:hanging="153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Bildungssystem</w:t>
                      </w:r>
                    </w:p>
                    <w:p w:rsidR="00622AB3" w:rsidRPr="00603652" w:rsidRDefault="00A633BD" w:rsidP="0035356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42" w:hanging="153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Grundlagen Steuerrecht</w:t>
                      </w:r>
                    </w:p>
                    <w:p w:rsidR="00A633BD" w:rsidRPr="00603652" w:rsidRDefault="00A633BD" w:rsidP="0035356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42" w:hanging="153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Gesundheits- und Versicherungssystem</w:t>
                      </w:r>
                    </w:p>
                    <w:p w:rsidR="00A633BD" w:rsidRPr="00603652" w:rsidRDefault="00A633BD" w:rsidP="0035356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42" w:hanging="153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Demokratie</w:t>
                      </w:r>
                      <w:r w:rsidR="00603652">
                        <w:rPr>
                          <w:rFonts w:asciiTheme="minorHAnsi" w:hAnsiTheme="minorHAnsi" w:cstheme="minorHAnsi"/>
                        </w:rPr>
                        <w:t>verständnis</w:t>
                      </w:r>
                    </w:p>
                    <w:p w:rsidR="00622AB3" w:rsidRPr="00603652" w:rsidRDefault="00A633BD" w:rsidP="0035356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ind w:left="142" w:hanging="153"/>
                        <w:rPr>
                          <w:rFonts w:asciiTheme="minorHAnsi" w:hAnsiTheme="minorHAnsi" w:cstheme="minorHAnsi"/>
                        </w:rPr>
                      </w:pPr>
                      <w:r w:rsidRPr="00603652">
                        <w:rPr>
                          <w:rFonts w:asciiTheme="minorHAnsi" w:hAnsiTheme="minorHAnsi" w:cstheme="minorHAnsi"/>
                        </w:rPr>
                        <w:t>Rund ums KJC</w:t>
                      </w:r>
                    </w:p>
                    <w:p w:rsidR="002179D3" w:rsidRPr="00622AB3" w:rsidRDefault="002179D3" w:rsidP="00622AB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ECE" w:rsidRPr="00603652">
        <w:rPr>
          <w:rFonts w:asciiTheme="minorHAnsi" w:eastAsia="Calibri" w:hAnsiTheme="minorHAnsi" w:cstheme="minorHAnsi"/>
          <w:noProof/>
          <w:sz w:val="24"/>
          <w:szCs w:val="24"/>
          <w:lang w:eastAsia="en-US"/>
        </w:rPr>
        <w:t xml:space="preserve">Sie können </w:t>
      </w:r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aus </w:t>
      </w:r>
      <w:r w:rsidR="005F23B0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den </w:t>
      </w:r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>folgenden Themenschwerpunkten aus</w:t>
      </w:r>
      <w:r w:rsidR="00DA0ECE" w:rsidRPr="00603652">
        <w:rPr>
          <w:rFonts w:asciiTheme="minorHAnsi" w:eastAsia="Calibri" w:hAnsiTheme="minorHAnsi" w:cstheme="minorHAnsi"/>
          <w:noProof/>
          <w:sz w:val="24"/>
          <w:szCs w:val="24"/>
          <w:lang w:eastAsia="en-US"/>
        </w:rPr>
        <w:t>wählen</w:t>
      </w:r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Die derzeitigen Angebote mit Titeln und Uhrzeit entnehmen Sie bitte den aktuellen Programmhinweisen der Frauenakademie auf </w:t>
      </w:r>
      <w:hyperlink r:id="rId7" w:history="1">
        <w:r w:rsidR="00DA0ECE" w:rsidRPr="00603652">
          <w:rPr>
            <w:rStyle w:val="Hyperlink"/>
            <w:rFonts w:asciiTheme="minorHAnsi" w:hAnsiTheme="minorHAnsi" w:cstheme="minorHAnsi"/>
            <w:sz w:val="24"/>
            <w:szCs w:val="24"/>
            <w:lang w:eastAsia="en-US"/>
          </w:rPr>
          <w:t>https://www.bwhw.de/vor-ort/marburg/angebote</w:t>
        </w:r>
      </w:hyperlink>
      <w:r w:rsidR="00DA0ECE" w:rsidRPr="00603652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oder des </w:t>
      </w:r>
      <w:proofErr w:type="spellStart"/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>KreisJobCenters</w:t>
      </w:r>
      <w:proofErr w:type="spellEnd"/>
      <w:r w:rsidR="00DA0ECE" w:rsidRPr="006036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auf </w:t>
      </w:r>
      <w:hyperlink r:id="rId8" w:history="1">
        <w:r w:rsidR="00DA0ECE" w:rsidRPr="00603652">
          <w:rPr>
            <w:rStyle w:val="Hyperlink"/>
            <w:rFonts w:asciiTheme="minorHAnsi" w:hAnsiTheme="minorHAnsi" w:cstheme="minorHAnsi"/>
            <w:sz w:val="24"/>
            <w:szCs w:val="24"/>
            <w:lang w:eastAsia="en-US"/>
          </w:rPr>
          <w:t>https://www.kreisjobcenter.marburg-biedenkopf.de/projekte</w:t>
        </w:r>
      </w:hyperlink>
    </w:p>
    <w:sectPr w:rsidR="00AA1DD7" w:rsidRPr="00DC3D2C" w:rsidSect="00DD67FF">
      <w:headerReference w:type="default" r:id="rId9"/>
      <w:footerReference w:type="default" r:id="rId10"/>
      <w:pgSz w:w="11907" w:h="16840" w:code="9"/>
      <w:pgMar w:top="1418" w:right="1418" w:bottom="1134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37E" w:rsidRDefault="00F9337E">
      <w:r>
        <w:separator/>
      </w:r>
    </w:p>
  </w:endnote>
  <w:endnote w:type="continuationSeparator" w:id="0">
    <w:p w:rsidR="00F9337E" w:rsidRDefault="00F9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CA0" w:rsidRPr="006F0CA0" w:rsidRDefault="006F0CA0" w:rsidP="006F0CA0">
    <w:pPr>
      <w:tabs>
        <w:tab w:val="center" w:pos="8789"/>
      </w:tabs>
      <w:rPr>
        <w:sz w:val="16"/>
        <w:szCs w:val="16"/>
      </w:rPr>
    </w:pPr>
    <w:r w:rsidRPr="006F0CA0">
      <w:rPr>
        <w:sz w:val="16"/>
        <w:szCs w:val="16"/>
      </w:rPr>
      <w:t>Bildungswerk der Hessischen Wirtschaft e.V.</w:t>
    </w:r>
  </w:p>
  <w:p w:rsidR="006F0CA0" w:rsidRPr="006F0CA0" w:rsidRDefault="006F0CA0" w:rsidP="006F0CA0">
    <w:pPr>
      <w:tabs>
        <w:tab w:val="left" w:pos="6640"/>
      </w:tabs>
      <w:rPr>
        <w:sz w:val="16"/>
        <w:szCs w:val="16"/>
      </w:rPr>
    </w:pPr>
    <w:r w:rsidRPr="006F0CA0">
      <w:rPr>
        <w:sz w:val="16"/>
        <w:szCs w:val="16"/>
      </w:rPr>
      <w:t xml:space="preserve">Temmlerstraße 3 </w:t>
    </w:r>
    <w:r w:rsidR="0035356A">
      <w:rPr>
        <w:rFonts w:cs="Arial"/>
        <w:sz w:val="16"/>
        <w:szCs w:val="16"/>
      </w:rPr>
      <w:t>●</w:t>
    </w:r>
    <w:r w:rsidRPr="006F0CA0">
      <w:rPr>
        <w:sz w:val="16"/>
        <w:szCs w:val="16"/>
      </w:rPr>
      <w:t xml:space="preserve"> 35039 Marburg </w:t>
    </w:r>
    <w:r w:rsidR="0035356A">
      <w:rPr>
        <w:rFonts w:cs="Arial"/>
        <w:sz w:val="16"/>
        <w:szCs w:val="16"/>
      </w:rPr>
      <w:t>●</w:t>
    </w:r>
    <w:r w:rsidRPr="006F0CA0">
      <w:rPr>
        <w:sz w:val="16"/>
        <w:szCs w:val="16"/>
      </w:rPr>
      <w:t xml:space="preserve"> Fon: 06421 30493- 20 </w:t>
    </w:r>
    <w:r w:rsidR="0035356A">
      <w:rPr>
        <w:rFonts w:cs="Arial"/>
        <w:sz w:val="16"/>
        <w:szCs w:val="16"/>
      </w:rPr>
      <w:t>●</w:t>
    </w:r>
    <w:r w:rsidRPr="006F0CA0">
      <w:rPr>
        <w:sz w:val="16"/>
        <w:szCs w:val="16"/>
      </w:rPr>
      <w:t xml:space="preserve"> Fax: 06421 30493- 29 </w:t>
    </w:r>
  </w:p>
  <w:p w:rsidR="006F0CA0" w:rsidRPr="006F0CA0" w:rsidRDefault="006F0CA0" w:rsidP="006F0CA0">
    <w:pPr>
      <w:tabs>
        <w:tab w:val="center" w:pos="8789"/>
      </w:tabs>
      <w:rPr>
        <w:sz w:val="16"/>
        <w:szCs w:val="16"/>
      </w:rPr>
    </w:pPr>
    <w:r w:rsidRPr="006F0CA0">
      <w:rPr>
        <w:sz w:val="16"/>
        <w:szCs w:val="16"/>
      </w:rPr>
      <w:t xml:space="preserve">E-Mail: </w:t>
    </w:r>
    <w:hyperlink r:id="rId1" w:history="1">
      <w:r w:rsidR="00DC3D2C" w:rsidRPr="00E86C70">
        <w:rPr>
          <w:rStyle w:val="Hyperlink"/>
          <w:sz w:val="16"/>
          <w:szCs w:val="16"/>
        </w:rPr>
        <w:t>frauenakademie@bwhw.de</w:t>
      </w:r>
    </w:hyperlink>
  </w:p>
  <w:p w:rsidR="004B327B" w:rsidRPr="009B0498" w:rsidRDefault="004B327B" w:rsidP="004F1F70">
    <w:pPr>
      <w:tabs>
        <w:tab w:val="center" w:pos="8789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37E" w:rsidRDefault="00F9337E">
      <w:r>
        <w:separator/>
      </w:r>
    </w:p>
  </w:footnote>
  <w:footnote w:type="continuationSeparator" w:id="0">
    <w:p w:rsidR="00F9337E" w:rsidRDefault="00F9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3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977"/>
    </w:tblGrid>
    <w:tr w:rsidR="00326A2B" w:rsidTr="002419D0">
      <w:trPr>
        <w:cantSplit/>
        <w:trHeight w:val="433"/>
      </w:trPr>
      <w:tc>
        <w:tcPr>
          <w:tcW w:w="7016" w:type="dxa"/>
          <w:tcBorders>
            <w:bottom w:val="single" w:sz="4" w:space="0" w:color="auto"/>
          </w:tcBorders>
        </w:tcPr>
        <w:p w:rsidR="00326A2B" w:rsidRDefault="00326A2B" w:rsidP="006E2381">
          <w:pPr>
            <w:tabs>
              <w:tab w:val="left" w:pos="3087"/>
              <w:tab w:val="left" w:pos="5584"/>
            </w:tabs>
            <w:spacing w:before="300" w:after="40"/>
            <w:rPr>
              <w:sz w:val="16"/>
            </w:rPr>
          </w:pPr>
        </w:p>
      </w:tc>
      <w:tc>
        <w:tcPr>
          <w:tcW w:w="2977" w:type="dxa"/>
          <w:vMerge w:val="restart"/>
          <w:tcBorders>
            <w:top w:val="nil"/>
            <w:bottom w:val="nil"/>
          </w:tcBorders>
        </w:tcPr>
        <w:p w:rsidR="00326A2B" w:rsidRDefault="00084DFE">
          <w:pPr>
            <w:jc w:val="right"/>
          </w:pPr>
          <w:r>
            <w:rPr>
              <w:noProof/>
            </w:rPr>
            <w:drawing>
              <wp:inline distT="0" distB="0" distL="0" distR="0" wp14:anchorId="3DA2816B" wp14:editId="1E4BC81B">
                <wp:extent cx="1487334" cy="460678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A2B" w:rsidTr="002419D0">
      <w:trPr>
        <w:cantSplit/>
      </w:trPr>
      <w:tc>
        <w:tcPr>
          <w:tcW w:w="7016" w:type="dxa"/>
          <w:tcBorders>
            <w:top w:val="single" w:sz="4" w:space="0" w:color="auto"/>
            <w:bottom w:val="nil"/>
          </w:tcBorders>
        </w:tcPr>
        <w:p w:rsidR="00326A2B" w:rsidRDefault="00326A2B">
          <w:pPr>
            <w:spacing w:before="60"/>
            <w:rPr>
              <w:sz w:val="16"/>
            </w:rPr>
          </w:pPr>
        </w:p>
      </w:tc>
      <w:tc>
        <w:tcPr>
          <w:tcW w:w="2977" w:type="dxa"/>
          <w:vMerge/>
          <w:tcBorders>
            <w:top w:val="single" w:sz="4" w:space="0" w:color="auto"/>
            <w:bottom w:val="nil"/>
          </w:tcBorders>
        </w:tcPr>
        <w:p w:rsidR="00326A2B" w:rsidRDefault="00326A2B">
          <w:pPr>
            <w:jc w:val="right"/>
          </w:pPr>
        </w:p>
      </w:tc>
    </w:tr>
  </w:tbl>
  <w:p w:rsidR="00326A2B" w:rsidRDefault="00326A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661"/>
    <w:multiLevelType w:val="hybridMultilevel"/>
    <w:tmpl w:val="90C8B7D4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C6A"/>
    <w:multiLevelType w:val="hybridMultilevel"/>
    <w:tmpl w:val="ACDC185E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C93"/>
    <w:multiLevelType w:val="hybridMultilevel"/>
    <w:tmpl w:val="D83CFCE2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6444"/>
    <w:multiLevelType w:val="hybridMultilevel"/>
    <w:tmpl w:val="ADF641B0"/>
    <w:lvl w:ilvl="0" w:tplc="B1E2A024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D60F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6338"/>
    <w:multiLevelType w:val="hybridMultilevel"/>
    <w:tmpl w:val="3698AC0C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61DD"/>
    <w:multiLevelType w:val="hybridMultilevel"/>
    <w:tmpl w:val="9A1A755E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75BB"/>
    <w:multiLevelType w:val="hybridMultilevel"/>
    <w:tmpl w:val="9B188CFE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92853"/>
    <w:multiLevelType w:val="hybridMultilevel"/>
    <w:tmpl w:val="C9CE912A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C5F24"/>
    <w:multiLevelType w:val="hybridMultilevel"/>
    <w:tmpl w:val="F9803C54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136FC"/>
    <w:multiLevelType w:val="hybridMultilevel"/>
    <w:tmpl w:val="1FE84CB0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52E5"/>
    <w:multiLevelType w:val="hybridMultilevel"/>
    <w:tmpl w:val="83F4C4AC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66398"/>
    <w:multiLevelType w:val="hybridMultilevel"/>
    <w:tmpl w:val="49CA3788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E1555"/>
    <w:multiLevelType w:val="hybridMultilevel"/>
    <w:tmpl w:val="9FBEC766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0801"/>
    <w:multiLevelType w:val="hybridMultilevel"/>
    <w:tmpl w:val="027A7996"/>
    <w:lvl w:ilvl="0" w:tplc="010A22A8">
      <w:numFmt w:val="bullet"/>
      <w:lvlText w:val="-"/>
      <w:lvlJc w:val="left"/>
      <w:pPr>
        <w:ind w:left="727" w:hanging="367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6E38"/>
    <w:multiLevelType w:val="hybridMultilevel"/>
    <w:tmpl w:val="39D4E1E4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27BF"/>
    <w:multiLevelType w:val="hybridMultilevel"/>
    <w:tmpl w:val="88D6DABA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4CE"/>
    <w:multiLevelType w:val="hybridMultilevel"/>
    <w:tmpl w:val="D8A6DBA4"/>
    <w:lvl w:ilvl="0" w:tplc="1AB85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7"/>
  </w:num>
  <w:num w:numId="8">
    <w:abstractNumId w:val="8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16"/>
  </w:num>
  <w:num w:numId="15">
    <w:abstractNumId w:val="17"/>
  </w:num>
  <w:num w:numId="16">
    <w:abstractNumId w:val="4"/>
  </w:num>
  <w:num w:numId="17">
    <w:abstractNumId w:val="9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WHWAutor" w:val="mrr"/>
    <w:docVar w:name="DokumentGuid" w:val="64b0d77f-5c51-4b29-b989-6ef60d9799be"/>
    <w:docVar w:name="SerienDruckTyp" w:val="Nichts"/>
  </w:docVars>
  <w:rsids>
    <w:rsidRoot w:val="00DA0ECE"/>
    <w:rsid w:val="00084DFE"/>
    <w:rsid w:val="000A5430"/>
    <w:rsid w:val="00126678"/>
    <w:rsid w:val="001516FE"/>
    <w:rsid w:val="00177E79"/>
    <w:rsid w:val="001E283F"/>
    <w:rsid w:val="001F1A66"/>
    <w:rsid w:val="002179D3"/>
    <w:rsid w:val="002203FF"/>
    <w:rsid w:val="002233F3"/>
    <w:rsid w:val="002419D0"/>
    <w:rsid w:val="00280375"/>
    <w:rsid w:val="002B1F8E"/>
    <w:rsid w:val="002D7310"/>
    <w:rsid w:val="002F59B5"/>
    <w:rsid w:val="00326A2B"/>
    <w:rsid w:val="0035356A"/>
    <w:rsid w:val="00353C03"/>
    <w:rsid w:val="0039039A"/>
    <w:rsid w:val="0039245B"/>
    <w:rsid w:val="0044083F"/>
    <w:rsid w:val="004B327B"/>
    <w:rsid w:val="004F1F70"/>
    <w:rsid w:val="005064C1"/>
    <w:rsid w:val="005443F1"/>
    <w:rsid w:val="00573F7C"/>
    <w:rsid w:val="00576951"/>
    <w:rsid w:val="00577044"/>
    <w:rsid w:val="005A3171"/>
    <w:rsid w:val="005C2DAA"/>
    <w:rsid w:val="005F23B0"/>
    <w:rsid w:val="005F533C"/>
    <w:rsid w:val="00603652"/>
    <w:rsid w:val="00607724"/>
    <w:rsid w:val="00622AB3"/>
    <w:rsid w:val="00631D3A"/>
    <w:rsid w:val="00632068"/>
    <w:rsid w:val="00635360"/>
    <w:rsid w:val="00646B5E"/>
    <w:rsid w:val="00663011"/>
    <w:rsid w:val="00680C3D"/>
    <w:rsid w:val="006B1745"/>
    <w:rsid w:val="006C4E0D"/>
    <w:rsid w:val="006E2381"/>
    <w:rsid w:val="006E68D1"/>
    <w:rsid w:val="006F0CA0"/>
    <w:rsid w:val="006F51FA"/>
    <w:rsid w:val="0072137B"/>
    <w:rsid w:val="0072709F"/>
    <w:rsid w:val="00747D75"/>
    <w:rsid w:val="00765C41"/>
    <w:rsid w:val="0076644A"/>
    <w:rsid w:val="00777B21"/>
    <w:rsid w:val="00792CDF"/>
    <w:rsid w:val="007D7285"/>
    <w:rsid w:val="007E4C48"/>
    <w:rsid w:val="008566FB"/>
    <w:rsid w:val="00874FB4"/>
    <w:rsid w:val="008D2CC8"/>
    <w:rsid w:val="008F48E9"/>
    <w:rsid w:val="00906805"/>
    <w:rsid w:val="00942C8D"/>
    <w:rsid w:val="0095080D"/>
    <w:rsid w:val="00950A17"/>
    <w:rsid w:val="009D6A65"/>
    <w:rsid w:val="009F02F8"/>
    <w:rsid w:val="00A33AF6"/>
    <w:rsid w:val="00A3620B"/>
    <w:rsid w:val="00A633BD"/>
    <w:rsid w:val="00AA1DD7"/>
    <w:rsid w:val="00AC3819"/>
    <w:rsid w:val="00B035A1"/>
    <w:rsid w:val="00C3557B"/>
    <w:rsid w:val="00C36DD0"/>
    <w:rsid w:val="00C85E3A"/>
    <w:rsid w:val="00CB1F20"/>
    <w:rsid w:val="00CF61FB"/>
    <w:rsid w:val="00D052F3"/>
    <w:rsid w:val="00D24C10"/>
    <w:rsid w:val="00D4294E"/>
    <w:rsid w:val="00D555D0"/>
    <w:rsid w:val="00DA0ECE"/>
    <w:rsid w:val="00DC3D2C"/>
    <w:rsid w:val="00DD67FF"/>
    <w:rsid w:val="00E32D37"/>
    <w:rsid w:val="00E73C4C"/>
    <w:rsid w:val="00EA28F4"/>
    <w:rsid w:val="00EB4B6E"/>
    <w:rsid w:val="00EE419D"/>
    <w:rsid w:val="00F05ED9"/>
    <w:rsid w:val="00F20979"/>
    <w:rsid w:val="00F51E39"/>
    <w:rsid w:val="00F640E3"/>
    <w:rsid w:val="00F91F26"/>
    <w:rsid w:val="00F9337E"/>
    <w:rsid w:val="00FA2BF3"/>
    <w:rsid w:val="00FC5319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3CCF98-1635-4AE0-B546-EFFEFA98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48E9"/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semiHidden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semiHidden/>
    <w:pPr>
      <w:keepNext/>
      <w:outlineLvl w:val="2"/>
    </w:pPr>
    <w:rPr>
      <w:b/>
      <w:bCs/>
      <w:color w:val="808080"/>
      <w:sz w:val="40"/>
    </w:rPr>
  </w:style>
  <w:style w:type="paragraph" w:styleId="berschrift4">
    <w:name w:val="heading 4"/>
    <w:basedOn w:val="Standard"/>
    <w:next w:val="Standard"/>
    <w:semiHidden/>
    <w:pPr>
      <w:keepNext/>
      <w:outlineLvl w:val="3"/>
    </w:pPr>
    <w:rPr>
      <w:sz w:val="32"/>
      <w:lang w:val="it-IT"/>
    </w:rPr>
  </w:style>
  <w:style w:type="paragraph" w:styleId="berschrift5">
    <w:name w:val="heading 5"/>
    <w:basedOn w:val="Standard"/>
    <w:next w:val="Standard"/>
    <w:semiHidden/>
    <w:pPr>
      <w:keepNext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semiHidden/>
    <w:pPr>
      <w:keepNext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semiHidden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semiHidden/>
    <w:pPr>
      <w:keepNext/>
      <w:outlineLvl w:val="7"/>
    </w:pPr>
    <w:rPr>
      <w:color w:val="808080"/>
      <w:sz w:val="40"/>
    </w:rPr>
  </w:style>
  <w:style w:type="paragraph" w:styleId="berschrift9">
    <w:name w:val="heading 9"/>
    <w:basedOn w:val="Standard"/>
    <w:next w:val="Standard"/>
    <w:semiHidden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zeichenEbene2">
    <w:name w:val="Aufzählzeichen Ebene  2"/>
    <w:basedOn w:val="Standard"/>
    <w:uiPriority w:val="6"/>
    <w:qFormat/>
    <w:rsid w:val="005C2DAA"/>
    <w:pPr>
      <w:numPr>
        <w:ilvl w:val="1"/>
        <w:numId w:val="1"/>
      </w:numPr>
    </w:pPr>
  </w:style>
  <w:style w:type="paragraph" w:customStyle="1" w:styleId="AufzhlzeichenEbene1">
    <w:name w:val="Aufzählzeichen Ebene 1"/>
    <w:basedOn w:val="Standard"/>
    <w:uiPriority w:val="5"/>
    <w:qFormat/>
    <w:rsid w:val="005C2DAA"/>
    <w:pPr>
      <w:numPr>
        <w:numId w:val="2"/>
      </w:numPr>
    </w:pPr>
  </w:style>
  <w:style w:type="paragraph" w:customStyle="1" w:styleId="berschrift10">
    <w:name w:val="Überschrift  1"/>
    <w:basedOn w:val="Standard"/>
    <w:uiPriority w:val="1"/>
    <w:qFormat/>
    <w:rsid w:val="004F1F70"/>
    <w:pPr>
      <w:outlineLvl w:val="0"/>
    </w:pPr>
    <w:rPr>
      <w:rFonts w:cs="Arial"/>
      <w:b/>
      <w:color w:val="D60F69"/>
      <w:sz w:val="28"/>
      <w:szCs w:val="28"/>
    </w:rPr>
  </w:style>
  <w:style w:type="paragraph" w:customStyle="1" w:styleId="berschrift20">
    <w:name w:val="Überschrift  2"/>
    <w:basedOn w:val="berschrift10"/>
    <w:uiPriority w:val="2"/>
    <w:qFormat/>
    <w:rsid w:val="0076644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76644A"/>
    <w:pPr>
      <w:pBdr>
        <w:bottom w:val="single" w:sz="4" w:space="1" w:color="D60F69"/>
      </w:pBdr>
      <w:outlineLvl w:val="1"/>
    </w:pPr>
    <w:rPr>
      <w:b/>
    </w:rPr>
  </w:style>
  <w:style w:type="paragraph" w:customStyle="1" w:styleId="ZwischenberschriftEbene2">
    <w:name w:val="Zwischenüberschrift Ebene 2"/>
    <w:basedOn w:val="Standard"/>
    <w:uiPriority w:val="4"/>
    <w:qFormat/>
    <w:rsid w:val="0076644A"/>
    <w:pPr>
      <w:spacing w:before="220" w:after="220"/>
      <w:outlineLvl w:val="1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A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A6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05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52F3"/>
  </w:style>
  <w:style w:type="paragraph" w:styleId="Fuzeile">
    <w:name w:val="footer"/>
    <w:basedOn w:val="Standard"/>
    <w:link w:val="FuzeileZchn"/>
    <w:uiPriority w:val="99"/>
    <w:unhideWhenUsed/>
    <w:rsid w:val="00D05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52F3"/>
  </w:style>
  <w:style w:type="character" w:styleId="Hyperlink">
    <w:name w:val="Hyperlink"/>
    <w:basedOn w:val="Absatz-Standardschriftart"/>
    <w:uiPriority w:val="99"/>
    <w:unhideWhenUsed/>
    <w:rsid w:val="00DA0EC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semiHidden/>
    <w:rsid w:val="006F0CA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73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isjobcenter.marburg-biedenkopf.de/projek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whw.de/vor-ort/marburg/angeb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uenakademie@bwh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GA\OFFICE\Vorlagen\BWHW%20Notiz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BWHW Notiz.dotm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BWHW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Breuer, Manuela</dc:creator>
  <cp:lastModifiedBy>Geiger, Nancy</cp:lastModifiedBy>
  <cp:revision>11</cp:revision>
  <cp:lastPrinted>2024-09-16T10:08:00Z</cp:lastPrinted>
  <dcterms:created xsi:type="dcterms:W3CDTF">2021-07-12T13:52:00Z</dcterms:created>
  <dcterms:modified xsi:type="dcterms:W3CDTF">2025-07-25T04:54:00Z</dcterms:modified>
</cp:coreProperties>
</file>